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0BC" w:rsidRDefault="004A40BC">
      <w:pPr>
        <w:spacing w:after="0"/>
        <w:ind w:left="1" w:hanging="3"/>
        <w:rPr>
          <w:b/>
          <w:sz w:val="32"/>
          <w:szCs w:val="32"/>
        </w:rPr>
      </w:pPr>
    </w:p>
    <w:p w:rsidR="004A40BC" w:rsidRPr="00EE351E" w:rsidRDefault="00EE351E">
      <w:pPr>
        <w:spacing w:after="0"/>
        <w:ind w:left="2" w:right="-572" w:hanging="4"/>
        <w:rPr>
          <w:rFonts w:asciiTheme="majorHAnsi" w:eastAsia="Open Sans Light" w:hAnsiTheme="majorHAnsi" w:cstheme="majorHAnsi"/>
          <w:color w:val="38761D"/>
          <w:sz w:val="36"/>
          <w:szCs w:val="36"/>
          <w:shd w:val="clear" w:color="auto" w:fill="D9EAD3"/>
        </w:rPr>
      </w:pPr>
      <w:r w:rsidRPr="00EE351E">
        <w:rPr>
          <w:rFonts w:asciiTheme="majorHAnsi" w:eastAsia="Open Sans Light" w:hAnsiTheme="majorHAnsi" w:cstheme="majorHAnsi"/>
          <w:color w:val="20145D"/>
          <w:sz w:val="36"/>
          <w:szCs w:val="36"/>
        </w:rPr>
        <w:t xml:space="preserve">Bourse CSNO - </w:t>
      </w:r>
      <w:r w:rsidRPr="00EE351E">
        <w:rPr>
          <w:rFonts w:asciiTheme="majorHAnsi" w:eastAsia="Open Sans Light" w:hAnsiTheme="majorHAnsi" w:cstheme="majorHAnsi"/>
          <w:color w:val="38761D"/>
          <w:sz w:val="36"/>
          <w:szCs w:val="36"/>
          <w:shd w:val="clear" w:color="auto" w:fill="D9EAD3"/>
        </w:rPr>
        <w:t>Engagement vie scolaire / communautaire</w:t>
      </w:r>
    </w:p>
    <w:p w:rsidR="004A40BC" w:rsidRDefault="004A40BC">
      <w:pPr>
        <w:spacing w:after="0"/>
        <w:ind w:left="1" w:hanging="3"/>
        <w:rPr>
          <w:b/>
          <w:sz w:val="32"/>
          <w:szCs w:val="32"/>
        </w:rPr>
      </w:pPr>
    </w:p>
    <w:p w:rsidR="004A40BC" w:rsidRPr="00EE351E" w:rsidRDefault="00EE351E">
      <w:pPr>
        <w:spacing w:after="0"/>
        <w:ind w:left="1" w:hanging="3"/>
        <w:rPr>
          <w:rFonts w:asciiTheme="majorHAnsi" w:eastAsia="Open Sans" w:hAnsiTheme="majorHAnsi" w:cstheme="majorHAnsi"/>
          <w:color w:val="20145D"/>
          <w:sz w:val="32"/>
          <w:szCs w:val="32"/>
        </w:rPr>
      </w:pPr>
      <w:r w:rsidRPr="00EE351E">
        <w:rPr>
          <w:rFonts w:asciiTheme="majorHAnsi" w:eastAsia="Open Sans" w:hAnsiTheme="majorHAnsi" w:cstheme="majorHAnsi"/>
          <w:b/>
          <w:color w:val="20145D"/>
          <w:sz w:val="32"/>
          <w:szCs w:val="32"/>
        </w:rPr>
        <w:t>FORMULAIRE DU RÉPONDANT OU DE LA RÉPONDANTE</w:t>
      </w:r>
    </w:p>
    <w:p w:rsidR="00EC6D96" w:rsidRPr="00EC6D96" w:rsidRDefault="00EC6D96" w:rsidP="00EC6D96">
      <w:pPr>
        <w:spacing w:after="240"/>
        <w:ind w:left="0" w:hanging="2"/>
        <w:rPr>
          <w:rFonts w:asciiTheme="majorHAnsi" w:eastAsia="Open Sans" w:hAnsiTheme="majorHAnsi" w:cstheme="majorHAnsi"/>
          <w:b/>
          <w:color w:val="20145D"/>
          <w:sz w:val="24"/>
          <w:szCs w:val="32"/>
        </w:rPr>
      </w:pPr>
      <w:r w:rsidRPr="00EC6D96">
        <w:rPr>
          <w:rFonts w:asciiTheme="majorHAnsi" w:eastAsia="Open Sans" w:hAnsiTheme="majorHAnsi" w:cstheme="majorHAnsi"/>
          <w:b/>
          <w:color w:val="20145D"/>
          <w:sz w:val="24"/>
          <w:szCs w:val="32"/>
        </w:rPr>
        <w:t xml:space="preserve">SVP, </w:t>
      </w:r>
      <w:r w:rsidRPr="00EC6D96">
        <w:rPr>
          <w:rFonts w:asciiTheme="majorHAnsi" w:eastAsia="Open Sans" w:hAnsiTheme="majorHAnsi" w:cstheme="majorHAnsi"/>
          <w:b/>
          <w:color w:val="20145D"/>
          <w:sz w:val="24"/>
          <w:szCs w:val="32"/>
        </w:rPr>
        <w:t xml:space="preserve">veuillez </w:t>
      </w:r>
      <w:r w:rsidRPr="00EC6D96">
        <w:rPr>
          <w:rFonts w:asciiTheme="majorHAnsi" w:eastAsia="Open Sans" w:hAnsiTheme="majorHAnsi" w:cstheme="majorHAnsi"/>
          <w:b/>
          <w:color w:val="20145D"/>
          <w:sz w:val="24"/>
          <w:szCs w:val="32"/>
        </w:rPr>
        <w:t xml:space="preserve">remplir </w:t>
      </w:r>
      <w:r w:rsidRPr="00EC6D96">
        <w:rPr>
          <w:rFonts w:asciiTheme="majorHAnsi" w:eastAsia="Open Sans" w:hAnsiTheme="majorHAnsi" w:cstheme="majorHAnsi"/>
          <w:b/>
          <w:color w:val="20145D"/>
          <w:sz w:val="24"/>
          <w:szCs w:val="32"/>
        </w:rPr>
        <w:t>l</w:t>
      </w:r>
      <w:r w:rsidRPr="00EC6D96">
        <w:rPr>
          <w:rFonts w:asciiTheme="majorHAnsi" w:eastAsia="Open Sans" w:hAnsiTheme="majorHAnsi" w:cstheme="majorHAnsi"/>
          <w:b/>
          <w:color w:val="20145D"/>
          <w:sz w:val="24"/>
          <w:szCs w:val="32"/>
        </w:rPr>
        <w:t>e formulaire à l’ordinateur, l’imprimer</w:t>
      </w:r>
      <w:r w:rsidRPr="00EC6D96">
        <w:rPr>
          <w:rFonts w:asciiTheme="majorHAnsi" w:eastAsia="Open Sans" w:hAnsiTheme="majorHAnsi" w:cstheme="majorHAnsi"/>
          <w:b/>
          <w:color w:val="20145D"/>
          <w:sz w:val="24"/>
          <w:szCs w:val="32"/>
        </w:rPr>
        <w:t xml:space="preserve"> et</w:t>
      </w:r>
      <w:r w:rsidRPr="00EC6D96">
        <w:rPr>
          <w:rFonts w:asciiTheme="majorHAnsi" w:eastAsia="Open Sans" w:hAnsiTheme="majorHAnsi" w:cstheme="majorHAnsi"/>
          <w:b/>
          <w:color w:val="20145D"/>
          <w:sz w:val="24"/>
          <w:szCs w:val="32"/>
        </w:rPr>
        <w:t xml:space="preserve"> le signer.</w:t>
      </w:r>
    </w:p>
    <w:p w:rsidR="004A40BC" w:rsidRDefault="00EE351E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Nom du candidat ou de la candidate</w:t>
      </w:r>
      <w:r w:rsidR="00BA5D43">
        <w:rPr>
          <w:sz w:val="24"/>
          <w:szCs w:val="24"/>
        </w:rPr>
        <w:t xml:space="preserve"> à la </w:t>
      </w:r>
      <w:proofErr w:type="gramStart"/>
      <w:r w:rsidR="00BA5D43">
        <w:rPr>
          <w:sz w:val="24"/>
          <w:szCs w:val="24"/>
        </w:rPr>
        <w:t xml:space="preserve">bourse </w:t>
      </w:r>
      <w:r>
        <w:rPr>
          <w:sz w:val="24"/>
          <w:szCs w:val="24"/>
        </w:rPr>
        <w:t> :</w:t>
      </w:r>
      <w:proofErr w:type="gramEnd"/>
      <w:r>
        <w:rPr>
          <w:sz w:val="24"/>
          <w:szCs w:val="24"/>
        </w:rPr>
        <w:t xml:space="preserve"> </w:t>
      </w:r>
    </w:p>
    <w:tbl>
      <w:tblPr>
        <w:tblStyle w:val="a0"/>
        <w:tblW w:w="88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9"/>
      </w:tblGrid>
      <w:tr w:rsidR="004A40BC">
        <w:tc>
          <w:tcPr>
            <w:tcW w:w="8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BC" w:rsidRDefault="004A4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4A40BC" w:rsidRDefault="004A40BC">
      <w:pPr>
        <w:spacing w:after="0"/>
        <w:ind w:left="0" w:hanging="2"/>
        <w:rPr>
          <w:sz w:val="16"/>
          <w:szCs w:val="16"/>
        </w:rPr>
      </w:pPr>
    </w:p>
    <w:p w:rsidR="004A40BC" w:rsidRDefault="00EE351E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Nom du répondant ou de la répondante : </w:t>
      </w:r>
    </w:p>
    <w:tbl>
      <w:tblPr>
        <w:tblStyle w:val="a1"/>
        <w:tblW w:w="88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9"/>
      </w:tblGrid>
      <w:tr w:rsidR="004A40BC">
        <w:tc>
          <w:tcPr>
            <w:tcW w:w="8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BC" w:rsidRDefault="004A4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4A40BC" w:rsidRDefault="004A40BC">
      <w:pPr>
        <w:spacing w:after="0"/>
        <w:ind w:left="0" w:hanging="2"/>
        <w:rPr>
          <w:sz w:val="16"/>
          <w:szCs w:val="16"/>
        </w:rPr>
      </w:pPr>
    </w:p>
    <w:p w:rsidR="004A40BC" w:rsidRDefault="00EE351E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Lien avec le candidat / la candidate :</w:t>
      </w:r>
    </w:p>
    <w:tbl>
      <w:tblPr>
        <w:tblStyle w:val="a2"/>
        <w:tblW w:w="88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9"/>
      </w:tblGrid>
      <w:tr w:rsidR="004A40BC">
        <w:tc>
          <w:tcPr>
            <w:tcW w:w="8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BC" w:rsidRDefault="004A4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4A40BC" w:rsidRDefault="004A40BC">
      <w:pPr>
        <w:spacing w:after="0"/>
        <w:ind w:left="0" w:hanging="2"/>
        <w:rPr>
          <w:sz w:val="16"/>
          <w:szCs w:val="16"/>
        </w:rPr>
      </w:pPr>
    </w:p>
    <w:p w:rsidR="004A40BC" w:rsidRDefault="00EE351E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Connu(e) depuis : </w:t>
      </w:r>
    </w:p>
    <w:tbl>
      <w:tblPr>
        <w:tblStyle w:val="a3"/>
        <w:tblW w:w="88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9"/>
      </w:tblGrid>
      <w:tr w:rsidR="004A40BC">
        <w:tc>
          <w:tcPr>
            <w:tcW w:w="8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BC" w:rsidRDefault="004A40BC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4A40BC" w:rsidRDefault="004A40BC">
      <w:pPr>
        <w:spacing w:after="0"/>
        <w:ind w:left="1" w:hanging="3"/>
        <w:rPr>
          <w:b/>
          <w:sz w:val="28"/>
          <w:szCs w:val="28"/>
        </w:rPr>
      </w:pPr>
    </w:p>
    <w:p w:rsidR="004A40BC" w:rsidRDefault="00EE351E" w:rsidP="00BA5D43">
      <w:pPr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Voici les critères recherchés chez le candidat ou la candidate pour la Bourse CSNO “Engagement vie scolaire et communautaire”: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</w:t>
      </w:r>
    </w:p>
    <w:p w:rsidR="004A40BC" w:rsidRDefault="00EE351E" w:rsidP="00BA5D43">
      <w:pPr>
        <w:numPr>
          <w:ilvl w:val="0"/>
          <w:numId w:val="1"/>
        </w:numPr>
        <w:tabs>
          <w:tab w:val="left" w:pos="567"/>
          <w:tab w:val="left" w:pos="1170"/>
          <w:tab w:val="left" w:pos="1701"/>
          <w:tab w:val="left" w:pos="2160"/>
          <w:tab w:val="left" w:pos="2268"/>
        </w:tabs>
        <w:spacing w:after="0"/>
        <w:ind w:leftChars="128" w:left="284" w:hanging="2"/>
        <w:jc w:val="both"/>
      </w:pPr>
      <w:r>
        <w:t xml:space="preserve">Démonstration de la fierté francophone. </w:t>
      </w:r>
    </w:p>
    <w:p w:rsidR="004A40BC" w:rsidRDefault="00EE351E" w:rsidP="00BA5D43">
      <w:pPr>
        <w:numPr>
          <w:ilvl w:val="0"/>
          <w:numId w:val="1"/>
        </w:numPr>
        <w:tabs>
          <w:tab w:val="left" w:pos="567"/>
          <w:tab w:val="left" w:pos="420"/>
          <w:tab w:val="left" w:pos="1701"/>
          <w:tab w:val="left" w:pos="2160"/>
          <w:tab w:val="left" w:pos="2268"/>
        </w:tabs>
        <w:spacing w:after="0"/>
        <w:ind w:leftChars="128" w:left="284" w:hanging="2"/>
        <w:jc w:val="both"/>
      </w:pPr>
      <w:r>
        <w:t xml:space="preserve">Participation aux activités scolaires, parascolaires et communautaires. </w:t>
      </w:r>
    </w:p>
    <w:p w:rsidR="004A40BC" w:rsidRDefault="00EE351E" w:rsidP="00BA5D43">
      <w:pPr>
        <w:numPr>
          <w:ilvl w:val="0"/>
          <w:numId w:val="1"/>
        </w:numPr>
        <w:tabs>
          <w:tab w:val="left" w:pos="567"/>
          <w:tab w:val="left" w:pos="420"/>
          <w:tab w:val="left" w:pos="1701"/>
          <w:tab w:val="left" w:pos="2160"/>
          <w:tab w:val="left" w:pos="2268"/>
        </w:tabs>
        <w:spacing w:after="0"/>
        <w:ind w:leftChars="128" w:left="284" w:hanging="2"/>
        <w:jc w:val="both"/>
      </w:pPr>
      <w:r>
        <w:t>Engagement, bénévolat et leadership dans la vie scolaire et communautaire.</w:t>
      </w:r>
    </w:p>
    <w:p w:rsidR="004A40BC" w:rsidRDefault="00BA5D43" w:rsidP="00BA5D43">
      <w:pPr>
        <w:numPr>
          <w:ilvl w:val="0"/>
          <w:numId w:val="1"/>
        </w:numPr>
        <w:tabs>
          <w:tab w:val="left" w:pos="567"/>
          <w:tab w:val="left" w:pos="420"/>
          <w:tab w:val="left" w:pos="1701"/>
          <w:tab w:val="left" w:pos="2160"/>
          <w:tab w:val="left" w:pos="2268"/>
        </w:tabs>
        <w:spacing w:after="0"/>
        <w:ind w:leftChars="128" w:left="284" w:hanging="2"/>
        <w:jc w:val="both"/>
      </w:pPr>
      <w:r>
        <w:t>Contribution à des p</w:t>
      </w:r>
      <w:r w:rsidR="00EE351E">
        <w:t>rojet</w:t>
      </w:r>
      <w:r>
        <w:t>s</w:t>
      </w:r>
      <w:r w:rsidR="00EE351E">
        <w:t xml:space="preserve"> </w:t>
      </w:r>
      <w:r>
        <w:t xml:space="preserve">ou </w:t>
      </w:r>
      <w:bookmarkStart w:id="0" w:name="_GoBack"/>
      <w:bookmarkEnd w:id="0"/>
      <w:r>
        <w:t>des</w:t>
      </w:r>
      <w:r w:rsidR="00EE351E">
        <w:t xml:space="preserve"> initiative</w:t>
      </w:r>
      <w:r>
        <w:t xml:space="preserve">s </w:t>
      </w:r>
      <w:r>
        <w:t>scolaire</w:t>
      </w:r>
      <w:r>
        <w:t>s</w:t>
      </w:r>
      <w:r>
        <w:t xml:space="preserve"> </w:t>
      </w:r>
      <w:r>
        <w:t>ou</w:t>
      </w:r>
      <w:r>
        <w:t xml:space="preserve"> communautaire</w:t>
      </w:r>
      <w:r>
        <w:t>s</w:t>
      </w:r>
      <w:r w:rsidR="00EE351E">
        <w:t>.</w:t>
      </w:r>
    </w:p>
    <w:p w:rsidR="004A40BC" w:rsidRDefault="004A40BC">
      <w:pPr>
        <w:spacing w:after="0"/>
        <w:ind w:left="0" w:hanging="2"/>
        <w:rPr>
          <w:sz w:val="24"/>
          <w:szCs w:val="24"/>
        </w:rPr>
      </w:pPr>
    </w:p>
    <w:p w:rsidR="004A40BC" w:rsidRDefault="00EE351E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SVP, décrivez les raisons qui justifient votre appui du candidat ou de la candidate en lien avec ces critères.</w:t>
      </w:r>
    </w:p>
    <w:tbl>
      <w:tblPr>
        <w:tblStyle w:val="a4"/>
        <w:tblW w:w="88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9"/>
      </w:tblGrid>
      <w:tr w:rsidR="004A40BC">
        <w:tc>
          <w:tcPr>
            <w:tcW w:w="8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BC" w:rsidRDefault="004A4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4A40BC" w:rsidRDefault="004A4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4A40BC" w:rsidRDefault="004A4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4A40BC" w:rsidRDefault="004A4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4A40BC" w:rsidRDefault="004A4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4A40BC" w:rsidRDefault="004A4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4A40BC" w:rsidRDefault="004A4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</w:tbl>
    <w:p w:rsidR="004A40BC" w:rsidRDefault="004A40BC">
      <w:pPr>
        <w:spacing w:after="0"/>
        <w:ind w:left="0" w:hanging="2"/>
      </w:pPr>
    </w:p>
    <w:p w:rsidR="004A40BC" w:rsidRDefault="00EE351E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Signature :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 : ___________________</w:t>
      </w:r>
    </w:p>
    <w:sectPr w:rsidR="004A40BC" w:rsidSect="0095172F">
      <w:headerReference w:type="default" r:id="rId8"/>
      <w:pgSz w:w="12240" w:h="15840"/>
      <w:pgMar w:top="1418" w:right="1701" w:bottom="568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0CE" w:rsidRDefault="00EE351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C60CE" w:rsidRDefault="00EE351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altName w:val="Segoe UI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0CE" w:rsidRDefault="00EE351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C60CE" w:rsidRDefault="00EE351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0BC" w:rsidRDefault="00EE351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-876299</wp:posOffset>
          </wp:positionH>
          <wp:positionV relativeFrom="paragraph">
            <wp:posOffset>-450214</wp:posOffset>
          </wp:positionV>
          <wp:extent cx="2381250" cy="1000125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3934"/>
                  <a:stretch>
                    <a:fillRect/>
                  </a:stretch>
                </pic:blipFill>
                <pic:spPr>
                  <a:xfrm>
                    <a:off x="0" y="0"/>
                    <a:ext cx="23812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97877"/>
    <w:multiLevelType w:val="multilevel"/>
    <w:tmpl w:val="7452E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0BC"/>
    <w:rsid w:val="004A40BC"/>
    <w:rsid w:val="006C60CE"/>
    <w:rsid w:val="0095172F"/>
    <w:rsid w:val="00BA5D43"/>
    <w:rsid w:val="00C70BF5"/>
    <w:rsid w:val="00EC6D96"/>
    <w:rsid w:val="00E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18D4"/>
  <w15:docId w15:val="{A2DAC7BC-E756-442D-AD84-5D7D4729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En-tteCar">
    <w:name w:val="En-tête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depage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jsloJjtUtoK5Fwnn/oTup8xgQ==">AMUW2mV9EOo+SHK7Qu1lelUox3hFX81nHLy71lq/f5e6n+VClBnii6p+Bt6LaJ1eBfeuz/KnV+zetuclxZj7+O81Ofb1e6A896WHMg7iSv3MwMEdqbk9D+o=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1262D65F</Template>
  <TotalTime>10</TotalTime>
  <Pages>1</Pages>
  <Words>143</Words>
  <Characters>787</Characters>
  <Application>Microsoft Office Word</Application>
  <DocSecurity>0</DocSecurity>
  <Lines>6</Lines>
  <Paragraphs>1</Paragraphs>
  <ScaleCrop>false</ScaleCrop>
  <Company>Conseil scolaire du Nord Ouest No. 1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ckrp fm</dc:creator>
  <cp:lastModifiedBy>Rachelle Bergeron</cp:lastModifiedBy>
  <cp:revision>6</cp:revision>
  <dcterms:created xsi:type="dcterms:W3CDTF">2012-03-20T05:52:00Z</dcterms:created>
  <dcterms:modified xsi:type="dcterms:W3CDTF">2020-01-22T23:42:00Z</dcterms:modified>
</cp:coreProperties>
</file>